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1C" w:rsidRDefault="00E10C1C" w:rsidP="00E10C1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TERMO DE RECONHECIMENTO E RATIFICAÇÃO</w:t>
      </w:r>
    </w:p>
    <w:p w:rsidR="00E10C1C" w:rsidRDefault="00E10C1C" w:rsidP="00E10C1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CONTRATAÇÃO DIRETA - ART. 75 INCISO II </w:t>
      </w:r>
    </w:p>
    <w:p w:rsidR="00E10C1C" w:rsidRDefault="00E10C1C" w:rsidP="00E10C1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LEI FEDERAL Nº. 14.133/21</w:t>
      </w:r>
    </w:p>
    <w:p w:rsidR="00E10C1C" w:rsidRDefault="00E10C1C" w:rsidP="00E10C1C">
      <w:pPr>
        <w:jc w:val="both"/>
      </w:pPr>
    </w:p>
    <w:p w:rsidR="00E10C1C" w:rsidRDefault="00E10C1C" w:rsidP="00E10C1C">
      <w:pPr>
        <w:jc w:val="both"/>
        <w:rPr>
          <w:sz w:val="22"/>
          <w:szCs w:val="22"/>
        </w:rPr>
      </w:pPr>
    </w:p>
    <w:p w:rsidR="00554022" w:rsidRPr="00021FAA" w:rsidRDefault="00554022" w:rsidP="00554022">
      <w:pPr>
        <w:rPr>
          <w:b/>
        </w:rPr>
      </w:pPr>
      <w:r w:rsidRPr="00021FAA">
        <w:rPr>
          <w:b/>
        </w:rPr>
        <w:t xml:space="preserve">DISPENSA Nº </w:t>
      </w:r>
      <w:r>
        <w:rPr>
          <w:b/>
        </w:rPr>
        <w:t>009</w:t>
      </w:r>
      <w:r w:rsidRPr="00021FAA">
        <w:rPr>
          <w:b/>
        </w:rPr>
        <w:t xml:space="preserve">/2025 </w:t>
      </w:r>
    </w:p>
    <w:p w:rsidR="00554022" w:rsidRPr="00021FAA" w:rsidRDefault="00554022" w:rsidP="00554022">
      <w:pPr>
        <w:rPr>
          <w:b/>
        </w:rPr>
      </w:pPr>
      <w:r w:rsidRPr="00021FAA">
        <w:rPr>
          <w:b/>
        </w:rPr>
        <w:t xml:space="preserve">PROCESSO Nº </w:t>
      </w:r>
      <w:r>
        <w:rPr>
          <w:b/>
        </w:rPr>
        <w:t>012</w:t>
      </w:r>
      <w:r w:rsidRPr="00021FAA">
        <w:rPr>
          <w:b/>
        </w:rPr>
        <w:t xml:space="preserve">/2025 </w:t>
      </w:r>
    </w:p>
    <w:p w:rsidR="00E10C1C" w:rsidRDefault="00E10C1C" w:rsidP="00E10C1C">
      <w:pPr>
        <w:jc w:val="both"/>
      </w:pPr>
    </w:p>
    <w:p w:rsidR="00E10C1C" w:rsidRDefault="00E10C1C" w:rsidP="00E10C1C">
      <w:pPr>
        <w:jc w:val="both"/>
        <w:rPr>
          <w:b/>
        </w:rPr>
      </w:pPr>
      <w:r>
        <w:rPr>
          <w:b/>
          <w:bCs/>
        </w:rPr>
        <w:t>OBJETO:</w:t>
      </w:r>
      <w:r w:rsidR="00554022" w:rsidRPr="00554022">
        <w:rPr>
          <w:b/>
        </w:rPr>
        <w:t xml:space="preserve"> CONTRATAÇÃO DE EMPRESA FORNECIMENTO DE CÉDULAS DE IDENTIFICAÇÃO PARA VEREADORES, CARTEIRAS PORTA CÉDULA COM BRASÃO DA REPÚBLICA E </w:t>
      </w:r>
      <w:r w:rsidR="00554022" w:rsidRPr="00554022">
        <w:rPr>
          <w:b/>
          <w:i/>
        </w:rPr>
        <w:t>BOTON</w:t>
      </w:r>
      <w:r w:rsidR="00554022" w:rsidRPr="00554022">
        <w:rPr>
          <w:b/>
        </w:rPr>
        <w:t xml:space="preserve"> TIPO </w:t>
      </w:r>
      <w:r w:rsidR="00554022" w:rsidRPr="00554022">
        <w:rPr>
          <w:b/>
          <w:i/>
        </w:rPr>
        <w:t>PIN</w:t>
      </w:r>
      <w:r w:rsidR="00554022" w:rsidRPr="00554022">
        <w:rPr>
          <w:b/>
        </w:rPr>
        <w:t xml:space="preserve"> DO PODER LEGISLATIVO.</w:t>
      </w:r>
    </w:p>
    <w:p w:rsidR="00E10C1C" w:rsidRDefault="00E10C1C" w:rsidP="00E10C1C">
      <w:pPr>
        <w:jc w:val="both"/>
        <w:rPr>
          <w:b/>
        </w:rPr>
      </w:pPr>
      <w:r>
        <w:rPr>
          <w:b/>
        </w:rPr>
        <w:t>VALOR: R$</w:t>
      </w:r>
      <w:r w:rsidR="00554022">
        <w:rPr>
          <w:b/>
        </w:rPr>
        <w:t>2.960,00</w:t>
      </w:r>
      <w:r>
        <w:rPr>
          <w:b/>
        </w:rPr>
        <w:t xml:space="preserve"> (</w:t>
      </w:r>
      <w:r w:rsidR="006022BF">
        <w:rPr>
          <w:b/>
        </w:rPr>
        <w:t>dois mil</w:t>
      </w:r>
      <w:r w:rsidR="00554022">
        <w:rPr>
          <w:b/>
        </w:rPr>
        <w:t xml:space="preserve"> e novecentos e sessenta reais)</w:t>
      </w:r>
      <w:r>
        <w:rPr>
          <w:b/>
        </w:rPr>
        <w:t>.</w:t>
      </w:r>
    </w:p>
    <w:p w:rsidR="00E10C1C" w:rsidRDefault="00E10C1C" w:rsidP="00E10C1C">
      <w:pPr>
        <w:jc w:val="both"/>
      </w:pPr>
      <w:r>
        <w:t xml:space="preserve">Respaldado no inciso II, do artigo 75 da Lei Federal nº 14.133/2021, RECONHEÇO e RATIFICO a Dispensa de Licitação desta Casa de Leis para contratar a empresa </w:t>
      </w:r>
      <w:r w:rsidR="006227B7">
        <w:t xml:space="preserve">Adonai Comunicação Visual </w:t>
      </w:r>
      <w:proofErr w:type="spellStart"/>
      <w:r w:rsidR="006227B7">
        <w:t>Ltda</w:t>
      </w:r>
      <w:proofErr w:type="spellEnd"/>
      <w:r w:rsidRPr="00554022">
        <w:t>, inscrita sob o CNPJ nº.</w:t>
      </w:r>
      <w:r w:rsidR="0057561E" w:rsidRPr="00554022">
        <w:t xml:space="preserve"> </w:t>
      </w:r>
      <w:r w:rsidR="006227B7">
        <w:t>03.432.188/0001-35</w:t>
      </w:r>
      <w:r w:rsidRPr="00554022">
        <w:t xml:space="preserve">, objetivando a </w:t>
      </w:r>
      <w:r w:rsidR="00554022" w:rsidRPr="00554022">
        <w:t xml:space="preserve">CONTRATAÇÃO DE EMPRESA FORNECIMENTO DE CÉDULAS DE IDENTIFICAÇÃO PARA VEREADORES, CARTEIRAS PORTA CÉDULA COM BRASÃO DA REPÚBLICA E </w:t>
      </w:r>
      <w:r w:rsidR="00554022" w:rsidRPr="00554022">
        <w:rPr>
          <w:i/>
        </w:rPr>
        <w:t>BOTON</w:t>
      </w:r>
      <w:r w:rsidR="00554022" w:rsidRPr="00554022">
        <w:t xml:space="preserve"> TIPO </w:t>
      </w:r>
      <w:r w:rsidR="00554022" w:rsidRPr="00554022">
        <w:rPr>
          <w:i/>
        </w:rPr>
        <w:t>PIN</w:t>
      </w:r>
      <w:r w:rsidR="00554022" w:rsidRPr="00554022">
        <w:t xml:space="preserve"> DO PODER LEGISLATIVO</w:t>
      </w:r>
      <w:r w:rsidR="006022BF" w:rsidRPr="006022BF">
        <w:t>.</w:t>
      </w:r>
    </w:p>
    <w:p w:rsidR="00E10C1C" w:rsidRDefault="00E10C1C" w:rsidP="00E10C1C">
      <w:pPr>
        <w:jc w:val="both"/>
        <w:rPr>
          <w:bCs/>
        </w:rPr>
      </w:pPr>
      <w:r>
        <w:t>DETERMINO a publicação da presente ratificação para que produza os efeitos legais.</w:t>
      </w:r>
    </w:p>
    <w:p w:rsidR="00E10C1C" w:rsidRDefault="00E10C1C" w:rsidP="00E10C1C">
      <w:pPr>
        <w:jc w:val="both"/>
      </w:pPr>
      <w:r>
        <w:t>Publique-se e cumpra-se.</w:t>
      </w:r>
    </w:p>
    <w:p w:rsidR="00E10C1C" w:rsidRDefault="00E10C1C" w:rsidP="00E10C1C">
      <w:pPr>
        <w:jc w:val="both"/>
      </w:pPr>
    </w:p>
    <w:p w:rsidR="00E10C1C" w:rsidRDefault="00E10C1C" w:rsidP="00E10C1C">
      <w:pPr>
        <w:jc w:val="both"/>
      </w:pPr>
    </w:p>
    <w:p w:rsidR="00E10C1C" w:rsidRDefault="00E10C1C" w:rsidP="00E10C1C">
      <w:pPr>
        <w:jc w:val="right"/>
        <w:rPr>
          <w:b/>
          <w:bCs/>
        </w:rPr>
      </w:pPr>
      <w:r>
        <w:rPr>
          <w:b/>
          <w:bCs/>
        </w:rPr>
        <w:t xml:space="preserve">Camanducaia, </w:t>
      </w:r>
      <w:r w:rsidR="00554022">
        <w:rPr>
          <w:b/>
          <w:bCs/>
        </w:rPr>
        <w:t>12</w:t>
      </w:r>
      <w:r>
        <w:rPr>
          <w:b/>
          <w:bCs/>
        </w:rPr>
        <w:t xml:space="preserve"> de março de 2025.</w:t>
      </w:r>
    </w:p>
    <w:p w:rsidR="00E10C1C" w:rsidRDefault="00E10C1C" w:rsidP="00E10C1C">
      <w:pPr>
        <w:jc w:val="both"/>
        <w:rPr>
          <w:b/>
          <w:bCs/>
        </w:rPr>
      </w:pPr>
    </w:p>
    <w:p w:rsidR="00E10C1C" w:rsidRDefault="00E10C1C" w:rsidP="00E10C1C">
      <w:pPr>
        <w:rPr>
          <w:b/>
        </w:rPr>
      </w:pPr>
    </w:p>
    <w:p w:rsidR="00E10C1C" w:rsidRDefault="00E10C1C" w:rsidP="00E10C1C">
      <w:pPr>
        <w:jc w:val="both"/>
      </w:pPr>
    </w:p>
    <w:p w:rsidR="007157AB" w:rsidRDefault="007157AB" w:rsidP="00E10C1C">
      <w:pPr>
        <w:jc w:val="both"/>
      </w:pPr>
    </w:p>
    <w:p w:rsidR="007157AB" w:rsidRDefault="007157AB" w:rsidP="00E10C1C">
      <w:pPr>
        <w:jc w:val="both"/>
      </w:pPr>
    </w:p>
    <w:p w:rsidR="007157AB" w:rsidRDefault="007157AB" w:rsidP="00E10C1C">
      <w:pPr>
        <w:jc w:val="both"/>
      </w:pPr>
      <w:bookmarkStart w:id="0" w:name="_GoBack"/>
      <w:bookmarkEnd w:id="0"/>
    </w:p>
    <w:p w:rsidR="00E10C1C" w:rsidRDefault="00E10C1C" w:rsidP="00E10C1C">
      <w:pPr>
        <w:jc w:val="center"/>
      </w:pPr>
    </w:p>
    <w:p w:rsidR="00E10C1C" w:rsidRDefault="00E10C1C" w:rsidP="00E10C1C">
      <w:pPr>
        <w:jc w:val="center"/>
        <w:rPr>
          <w:b/>
          <w:bCs/>
        </w:rPr>
      </w:pPr>
      <w:r>
        <w:rPr>
          <w:b/>
          <w:bCs/>
        </w:rPr>
        <w:t>Edivaldo Batista Marques</w:t>
      </w:r>
    </w:p>
    <w:p w:rsidR="00E10C1C" w:rsidRDefault="00E10C1C" w:rsidP="00E10C1C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E10C1C" w:rsidRDefault="00E10C1C" w:rsidP="00E10C1C">
      <w:pPr>
        <w:jc w:val="center"/>
        <w:rPr>
          <w:b/>
          <w:bCs/>
        </w:rPr>
      </w:pPr>
      <w:r>
        <w:rPr>
          <w:b/>
          <w:bCs/>
        </w:rPr>
        <w:t>Câmara Municipal de Camanducaia/MG</w:t>
      </w:r>
    </w:p>
    <w:p w:rsidR="00175A32" w:rsidRDefault="00175A32" w:rsidP="00175A32"/>
    <w:p w:rsidR="00175A32" w:rsidRPr="00333EE7" w:rsidRDefault="00175A32" w:rsidP="00175A32"/>
    <w:sectPr w:rsidR="00175A32" w:rsidRPr="00333EE7" w:rsidSect="00462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2C" w:rsidRDefault="001F392C">
      <w:r>
        <w:separator/>
      </w:r>
    </w:p>
  </w:endnote>
  <w:endnote w:type="continuationSeparator" w:id="0">
    <w:p w:rsidR="001F392C" w:rsidRDefault="001F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0A" w:rsidRDefault="002A0C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:rsidR="005E6B0A" w:rsidRDefault="001C7667" w:rsidP="006312CF">
    <w:pPr>
      <w:jc w:val="center"/>
      <w:rPr>
        <w:color w:val="0000FF"/>
        <w:sz w:val="26"/>
      </w:rPr>
    </w:pPr>
    <w:r w:rsidRPr="00AC2D45">
      <w:rPr>
        <w:noProof/>
      </w:rPr>
      <w:drawing>
        <wp:inline distT="0" distB="0" distL="0" distR="0">
          <wp:extent cx="5579745" cy="614213"/>
          <wp:effectExtent l="0" t="0" r="190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14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6B0A" w:rsidRDefault="005E6B0A">
    <w:pPr>
      <w:pStyle w:val="Rodap"/>
      <w:rPr>
        <w:sz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67" w:rsidRDefault="001C76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2C" w:rsidRDefault="001F392C">
      <w:r>
        <w:separator/>
      </w:r>
    </w:p>
  </w:footnote>
  <w:footnote w:type="continuationSeparator" w:id="0">
    <w:p w:rsidR="001F392C" w:rsidRDefault="001F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67" w:rsidRDefault="001C76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0A" w:rsidRDefault="001C7667">
    <w:pPr>
      <w:pStyle w:val="Cabealho"/>
      <w:tabs>
        <w:tab w:val="clear" w:pos="8838"/>
      </w:tabs>
      <w:rPr>
        <w:noProof/>
      </w:rPr>
    </w:pPr>
    <w:r w:rsidRPr="001C7667">
      <w:rPr>
        <w:noProof/>
      </w:rPr>
      <w:drawing>
        <wp:inline distT="0" distB="0" distL="0" distR="0">
          <wp:extent cx="3429919" cy="609600"/>
          <wp:effectExtent l="0" t="0" r="0" b="0"/>
          <wp:docPr id="1" name="Imagem 1" descr="C:\Users\Secretaria\Downloads\Cabeçalho Câmara e Casa do Cidad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ownloads\Cabeçalho Câmara e Casa do Cidad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6" cy="641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67" w:rsidRDefault="001C76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75F72"/>
    <w:multiLevelType w:val="hybridMultilevel"/>
    <w:tmpl w:val="709209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15F58"/>
    <w:multiLevelType w:val="hybridMultilevel"/>
    <w:tmpl w:val="EF90F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E2F"/>
    <w:rsid w:val="00021353"/>
    <w:rsid w:val="00030DA4"/>
    <w:rsid w:val="00040B70"/>
    <w:rsid w:val="000438A4"/>
    <w:rsid w:val="000714D9"/>
    <w:rsid w:val="00095AFD"/>
    <w:rsid w:val="000A19CD"/>
    <w:rsid w:val="000A3EBD"/>
    <w:rsid w:val="000E0461"/>
    <w:rsid w:val="000E34A5"/>
    <w:rsid w:val="000E7E06"/>
    <w:rsid w:val="000F16A8"/>
    <w:rsid w:val="000F5898"/>
    <w:rsid w:val="00106294"/>
    <w:rsid w:val="00137A69"/>
    <w:rsid w:val="00153B8F"/>
    <w:rsid w:val="00157CD6"/>
    <w:rsid w:val="0016299E"/>
    <w:rsid w:val="00175A32"/>
    <w:rsid w:val="00180A4E"/>
    <w:rsid w:val="001C7667"/>
    <w:rsid w:val="001D0282"/>
    <w:rsid w:val="001E2800"/>
    <w:rsid w:val="001F392C"/>
    <w:rsid w:val="00206B8C"/>
    <w:rsid w:val="002234F2"/>
    <w:rsid w:val="00233376"/>
    <w:rsid w:val="00280909"/>
    <w:rsid w:val="002A0C93"/>
    <w:rsid w:val="002A3DBF"/>
    <w:rsid w:val="002A3DE5"/>
    <w:rsid w:val="002B6FA5"/>
    <w:rsid w:val="002D18BB"/>
    <w:rsid w:val="002D32D5"/>
    <w:rsid w:val="002D3C4D"/>
    <w:rsid w:val="002D4CB3"/>
    <w:rsid w:val="002E6E18"/>
    <w:rsid w:val="00320213"/>
    <w:rsid w:val="003207C8"/>
    <w:rsid w:val="00320CCF"/>
    <w:rsid w:val="00325237"/>
    <w:rsid w:val="00327BF9"/>
    <w:rsid w:val="003302E1"/>
    <w:rsid w:val="00333EE7"/>
    <w:rsid w:val="00335BC5"/>
    <w:rsid w:val="00343C80"/>
    <w:rsid w:val="00344EA9"/>
    <w:rsid w:val="0036288C"/>
    <w:rsid w:val="00371193"/>
    <w:rsid w:val="003A3E2F"/>
    <w:rsid w:val="003A48A3"/>
    <w:rsid w:val="003A572D"/>
    <w:rsid w:val="003B1410"/>
    <w:rsid w:val="003C23A4"/>
    <w:rsid w:val="003D51A2"/>
    <w:rsid w:val="003D6B38"/>
    <w:rsid w:val="003E430B"/>
    <w:rsid w:val="003F117F"/>
    <w:rsid w:val="003F2D53"/>
    <w:rsid w:val="004000B3"/>
    <w:rsid w:val="00462D57"/>
    <w:rsid w:val="004C5EA9"/>
    <w:rsid w:val="004F2348"/>
    <w:rsid w:val="004F69EB"/>
    <w:rsid w:val="005020C7"/>
    <w:rsid w:val="005255C2"/>
    <w:rsid w:val="00525720"/>
    <w:rsid w:val="00545796"/>
    <w:rsid w:val="00554022"/>
    <w:rsid w:val="00562E3E"/>
    <w:rsid w:val="0057453B"/>
    <w:rsid w:val="0057561E"/>
    <w:rsid w:val="005819B4"/>
    <w:rsid w:val="00583D71"/>
    <w:rsid w:val="005B511F"/>
    <w:rsid w:val="005B5CDD"/>
    <w:rsid w:val="005C05C8"/>
    <w:rsid w:val="005E22A2"/>
    <w:rsid w:val="005E6B0A"/>
    <w:rsid w:val="005E7583"/>
    <w:rsid w:val="005F07D6"/>
    <w:rsid w:val="005F6005"/>
    <w:rsid w:val="006022BF"/>
    <w:rsid w:val="00613875"/>
    <w:rsid w:val="0061747B"/>
    <w:rsid w:val="00621C3C"/>
    <w:rsid w:val="006227B7"/>
    <w:rsid w:val="006312CF"/>
    <w:rsid w:val="006B39C0"/>
    <w:rsid w:val="006C040B"/>
    <w:rsid w:val="006D338C"/>
    <w:rsid w:val="006E07EA"/>
    <w:rsid w:val="006E512C"/>
    <w:rsid w:val="006F59E5"/>
    <w:rsid w:val="007157AB"/>
    <w:rsid w:val="00732DB6"/>
    <w:rsid w:val="007362FF"/>
    <w:rsid w:val="00737FED"/>
    <w:rsid w:val="00775BC9"/>
    <w:rsid w:val="00776A77"/>
    <w:rsid w:val="007947EC"/>
    <w:rsid w:val="007C0E6B"/>
    <w:rsid w:val="007C258B"/>
    <w:rsid w:val="007C6B43"/>
    <w:rsid w:val="007F2559"/>
    <w:rsid w:val="007F291C"/>
    <w:rsid w:val="007F43B3"/>
    <w:rsid w:val="008057CD"/>
    <w:rsid w:val="00812A96"/>
    <w:rsid w:val="008518D0"/>
    <w:rsid w:val="008807EB"/>
    <w:rsid w:val="00892A6D"/>
    <w:rsid w:val="008B23EF"/>
    <w:rsid w:val="008C4BD8"/>
    <w:rsid w:val="008F07F9"/>
    <w:rsid w:val="00931B15"/>
    <w:rsid w:val="00991FB3"/>
    <w:rsid w:val="009D6184"/>
    <w:rsid w:val="009E557F"/>
    <w:rsid w:val="00A515D1"/>
    <w:rsid w:val="00A649BD"/>
    <w:rsid w:val="00A74A69"/>
    <w:rsid w:val="00AA3B54"/>
    <w:rsid w:val="00AA5B17"/>
    <w:rsid w:val="00B067BE"/>
    <w:rsid w:val="00B10917"/>
    <w:rsid w:val="00B159E6"/>
    <w:rsid w:val="00B323BC"/>
    <w:rsid w:val="00B32C08"/>
    <w:rsid w:val="00B36691"/>
    <w:rsid w:val="00B43F1F"/>
    <w:rsid w:val="00B51FE6"/>
    <w:rsid w:val="00B565D2"/>
    <w:rsid w:val="00B62962"/>
    <w:rsid w:val="00BB4FB0"/>
    <w:rsid w:val="00BB6FEB"/>
    <w:rsid w:val="00C05266"/>
    <w:rsid w:val="00C10A19"/>
    <w:rsid w:val="00C11370"/>
    <w:rsid w:val="00C14577"/>
    <w:rsid w:val="00C47459"/>
    <w:rsid w:val="00C5639F"/>
    <w:rsid w:val="00C62858"/>
    <w:rsid w:val="00CD0916"/>
    <w:rsid w:val="00D00369"/>
    <w:rsid w:val="00D06AD6"/>
    <w:rsid w:val="00D16242"/>
    <w:rsid w:val="00D1730A"/>
    <w:rsid w:val="00D40D0D"/>
    <w:rsid w:val="00D431E1"/>
    <w:rsid w:val="00D47B5B"/>
    <w:rsid w:val="00D520D5"/>
    <w:rsid w:val="00D8090B"/>
    <w:rsid w:val="00D86771"/>
    <w:rsid w:val="00D8756E"/>
    <w:rsid w:val="00DB6B18"/>
    <w:rsid w:val="00DD339E"/>
    <w:rsid w:val="00DD7924"/>
    <w:rsid w:val="00DF5406"/>
    <w:rsid w:val="00E06B37"/>
    <w:rsid w:val="00E07586"/>
    <w:rsid w:val="00E10C1C"/>
    <w:rsid w:val="00E400FA"/>
    <w:rsid w:val="00E54039"/>
    <w:rsid w:val="00E801C2"/>
    <w:rsid w:val="00E97BD4"/>
    <w:rsid w:val="00EA3435"/>
    <w:rsid w:val="00EB2846"/>
    <w:rsid w:val="00EC4BB2"/>
    <w:rsid w:val="00EC73E5"/>
    <w:rsid w:val="00ED7E9F"/>
    <w:rsid w:val="00F05F86"/>
    <w:rsid w:val="00F55E0A"/>
    <w:rsid w:val="00F6618D"/>
    <w:rsid w:val="00F70AC0"/>
    <w:rsid w:val="00F71224"/>
    <w:rsid w:val="00F72D96"/>
    <w:rsid w:val="00F82F32"/>
    <w:rsid w:val="00FA50F6"/>
    <w:rsid w:val="00FC249A"/>
    <w:rsid w:val="00FE4127"/>
    <w:rsid w:val="00FF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E39DA"/>
  <w15:docId w15:val="{CB3DAD24-497C-40D8-B021-15560917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link w:val="TtuloChar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rsid w:val="00E801C2"/>
    <w:rPr>
      <w:sz w:val="24"/>
      <w:szCs w:val="24"/>
    </w:rPr>
  </w:style>
  <w:style w:type="character" w:styleId="Forte">
    <w:name w:val="Strong"/>
    <w:uiPriority w:val="22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20CCF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327BF9"/>
    <w:rPr>
      <w:b/>
      <w:bCs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2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28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807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1D10-3082-46D0-84D5-13869C7F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8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User</cp:lastModifiedBy>
  <cp:revision>6</cp:revision>
  <cp:lastPrinted>2025-03-17T11:42:00Z</cp:lastPrinted>
  <dcterms:created xsi:type="dcterms:W3CDTF">2025-03-14T18:50:00Z</dcterms:created>
  <dcterms:modified xsi:type="dcterms:W3CDTF">2025-03-17T11:43:00Z</dcterms:modified>
</cp:coreProperties>
</file>